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tblBorders>
          <w:top w:val="single" w:sz="6" w:space="0" w:color="F8F8F8"/>
          <w:left w:val="single" w:sz="6" w:space="0" w:color="F8F8F8"/>
          <w:bottom w:val="single" w:sz="6" w:space="0" w:color="F8F8F8"/>
          <w:right w:val="single" w:sz="6" w:space="0" w:color="F8F8F8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85"/>
      </w:tblGrid>
      <w:tr w:rsidR="004551B2" w:rsidRPr="00B07BBF" w:rsidTr="00854CB1">
        <w:tc>
          <w:tcPr>
            <w:tcW w:w="0" w:type="auto"/>
            <w:tcBorders>
              <w:top w:val="single" w:sz="6" w:space="0" w:color="F8F8F8"/>
              <w:bottom w:val="single" w:sz="6" w:space="0" w:color="F8F8F8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Default="004551B2" w:rsidP="00854CB1">
            <w:pPr>
              <w:spacing w:after="0" w:line="300" w:lineRule="atLeast"/>
              <w:rPr>
                <w:b/>
                <w:lang w:val="en-US"/>
              </w:rPr>
            </w:pPr>
            <w:r>
              <w:rPr>
                <w:b/>
                <w:lang w:val="en-US"/>
              </w:rPr>
              <w:t>Oefening</w:t>
            </w:r>
            <w:r w:rsidRPr="00230D5E">
              <w:rPr>
                <w:b/>
                <w:lang w:val="en-US"/>
              </w:rPr>
              <w:t xml:space="preserve"> 5 – ARTIP </w:t>
            </w:r>
            <w:r>
              <w:rPr>
                <w:b/>
                <w:lang w:val="en-US"/>
              </w:rPr>
              <w:t>Vorming</w:t>
            </w:r>
          </w:p>
          <w:p w:rsidR="004551B2" w:rsidRDefault="004551B2" w:rsidP="00854CB1">
            <w:pPr>
              <w:spacing w:after="0" w:line="300" w:lineRule="atLeast"/>
              <w:rPr>
                <w:b/>
                <w:lang w:val="en-US"/>
              </w:rPr>
            </w:pPr>
          </w:p>
          <w:p w:rsidR="004551B2" w:rsidRPr="00854CB1" w:rsidRDefault="004551B2" w:rsidP="00854CB1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b/>
                <w:lang w:val="en-US"/>
              </w:rPr>
              <w:t>Algemene overwegingen voor gesprekken</w:t>
            </w:r>
            <w:r w:rsidRPr="00854CB1"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4551B2" w:rsidRPr="00854CB1" w:rsidRDefault="004551B2" w:rsidP="00854CB1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val="en-US"/>
        </w:rPr>
      </w:pPr>
      <w:r w:rsidRPr="00854CB1">
        <w:rPr>
          <w:rFonts w:ascii="Arial" w:hAnsi="Arial" w:cs="Arial"/>
          <w:vanish/>
          <w:sz w:val="16"/>
          <w:szCs w:val="16"/>
          <w:lang w:val="en-US"/>
        </w:rPr>
        <w:t>Αρχή φόρμας</w:t>
      </w:r>
    </w:p>
    <w:p w:rsidR="004551B2" w:rsidRDefault="004551B2" w:rsidP="00854CB1">
      <w:pPr>
        <w:shd w:val="clear" w:color="auto" w:fill="FFFFFF"/>
        <w:spacing w:line="300" w:lineRule="atLeast"/>
        <w:rPr>
          <w:rFonts w:ascii="Trebuchet MS" w:hAnsi="Trebuchet MS"/>
          <w:color w:val="333333"/>
          <w:sz w:val="20"/>
          <w:szCs w:val="20"/>
          <w:lang w:val="en-US"/>
        </w:rPr>
      </w:pPr>
      <w:r w:rsidRPr="00460BAA">
        <w:rPr>
          <w:rFonts w:ascii="Trebuchet MS" w:hAnsi="Trebuchet MS"/>
          <w:color w:val="333333"/>
          <w:sz w:val="20"/>
          <w:szCs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17.25pt">
            <v:imagedata r:id="rId4" o:title=""/>
          </v:shape>
        </w:pict>
      </w:r>
    </w:p>
    <w:p w:rsidR="004551B2" w:rsidRPr="00854CB1" w:rsidRDefault="004551B2" w:rsidP="00854CB1">
      <w:pPr>
        <w:shd w:val="clear" w:color="auto" w:fill="FFFFFF"/>
        <w:spacing w:line="300" w:lineRule="atLeast"/>
        <w:rPr>
          <w:rFonts w:ascii="Trebuchet MS" w:hAnsi="Trebuchet MS"/>
          <w:color w:val="333333"/>
          <w:sz w:val="20"/>
          <w:szCs w:val="20"/>
          <w:lang w:val="en-US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750"/>
        <w:gridCol w:w="750"/>
        <w:gridCol w:w="7609"/>
        <w:gridCol w:w="371"/>
      </w:tblGrid>
      <w:tr w:rsidR="004551B2" w:rsidRPr="00B07BBF" w:rsidTr="00854CB1">
        <w:tc>
          <w:tcPr>
            <w:tcW w:w="0" w:type="auto"/>
            <w:gridSpan w:val="4"/>
            <w:tcBorders>
              <w:top w:val="single" w:sz="6" w:space="0" w:color="DFDFD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Vraag</w:t>
            </w:r>
            <w:r w:rsidRPr="00854CB1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: 1</w:t>
            </w:r>
          </w:p>
        </w:tc>
      </w:tr>
      <w:tr w:rsidR="004551B2" w:rsidRPr="00230D5E" w:rsidTr="00854CB1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24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Een standaard medisch onderzoeksformulier</w:t>
            </w:r>
            <w:r w:rsidRPr="00854CB1"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br/>
            </w:r>
          </w:p>
        </w:tc>
      </w:tr>
      <w:tr w:rsidR="004551B2" w:rsidRPr="00B07BBF" w:rsidTr="00854CB1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Keuze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An</w:t>
            </w: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twoord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</w:tr>
      <w:tr w:rsidR="004551B2" w:rsidRPr="00B07BBF" w:rsidTr="00854CB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460BAA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1" o:spid="_x0000_i1026" type="#_x0000_t75" alt="http://etraining.istanbulprotocol.info/template/artip/img/checkbox_off.png" style="width:12pt;height:12pt;visibility:visible">
                  <v:imagedata r:id="rId5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>moet worden gebruikt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4551B2" w:rsidRPr="00E44074" w:rsidTr="00854CB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460BAA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3" o:spid="_x0000_i1027" type="#_x0000_t75" alt="http://etraining.istanbulprotocol.info/template/artip/img/checkbox_off.png" style="width:12pt;height:12pt;visibility:visible">
                  <v:imagedata r:id="rId5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E44074" w:rsidRDefault="004551B2" w:rsidP="00854CB1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r</w:t>
            </w:r>
            <w:r w:rsidRPr="00E44074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ichtlijnen worden gegeven in Bijlage I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E44074" w:rsidRDefault="004551B2" w:rsidP="00854CB1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E44074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4551B2" w:rsidRPr="00E44074" w:rsidTr="00854CB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460BAA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5" o:spid="_x0000_i1028" type="#_x0000_t75" alt="http://etraining.istanbulprotocol.info/template/artip/img/checkbox_off.png" style="width:12pt;height:12pt;visibility:visible">
                  <v:imagedata r:id="rId5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E44074" w:rsidRDefault="004551B2" w:rsidP="00854CB1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r</w:t>
            </w:r>
            <w:r w:rsidRPr="00E44074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ichtlijnen worden gegeven in Bijlage IV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E44074" w:rsidRDefault="004551B2" w:rsidP="00854CB1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E44074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4551B2" w:rsidRPr="00E44074" w:rsidTr="00854CB1">
        <w:tc>
          <w:tcPr>
            <w:tcW w:w="0" w:type="auto"/>
            <w:gridSpan w:val="4"/>
            <w:tcBorders>
              <w:bottom w:val="single" w:sz="6" w:space="0" w:color="DFDFDF"/>
            </w:tcBorders>
            <w:shd w:val="clear" w:color="auto" w:fill="F8F8F8"/>
          </w:tcPr>
          <w:p w:rsidR="004551B2" w:rsidRPr="00E44074" w:rsidRDefault="004551B2" w:rsidP="00854CB1">
            <w:pPr>
              <w:spacing w:after="0" w:line="300" w:lineRule="atLeast"/>
              <w:jc w:val="right"/>
              <w:rPr>
                <w:rFonts w:ascii="Trebuchet MS" w:hAnsi="Trebuchet MS"/>
                <w:b/>
                <w:bCs/>
                <w:color w:val="777777"/>
                <w:sz w:val="20"/>
                <w:szCs w:val="20"/>
                <w:lang w:val="nl-BE"/>
              </w:rPr>
            </w:pPr>
          </w:p>
        </w:tc>
      </w:tr>
    </w:tbl>
    <w:p w:rsidR="004551B2" w:rsidRPr="00E44074" w:rsidRDefault="004551B2" w:rsidP="00854CB1">
      <w:pPr>
        <w:shd w:val="clear" w:color="auto" w:fill="FFFFFF"/>
        <w:spacing w:line="300" w:lineRule="atLeast"/>
        <w:rPr>
          <w:rFonts w:ascii="Trebuchet MS" w:hAnsi="Trebuchet MS"/>
          <w:color w:val="333333"/>
          <w:sz w:val="20"/>
          <w:szCs w:val="20"/>
          <w:lang w:val="nl-BE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752"/>
        <w:gridCol w:w="750"/>
        <w:gridCol w:w="7797"/>
        <w:gridCol w:w="181"/>
      </w:tblGrid>
      <w:tr w:rsidR="004551B2" w:rsidRPr="00B07BBF" w:rsidTr="00854CB1">
        <w:tc>
          <w:tcPr>
            <w:tcW w:w="0" w:type="auto"/>
            <w:gridSpan w:val="4"/>
            <w:tcBorders>
              <w:top w:val="single" w:sz="6" w:space="0" w:color="DFDFD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Vraag</w:t>
            </w:r>
            <w:r w:rsidRPr="00854CB1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: 2</w:t>
            </w:r>
          </w:p>
        </w:tc>
      </w:tr>
      <w:tr w:rsidR="004551B2" w:rsidRPr="00B07BBF" w:rsidTr="00854CB1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24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De vertaler</w:t>
            </w:r>
            <w:r w:rsidRPr="00854CB1"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br/>
            </w:r>
          </w:p>
        </w:tc>
      </w:tr>
      <w:tr w:rsidR="004551B2" w:rsidRPr="00B07BBF" w:rsidTr="004A4B16">
        <w:tc>
          <w:tcPr>
            <w:tcW w:w="7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Keuze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An</w:t>
            </w: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twoord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</w:tr>
      <w:tr w:rsidR="004551B2" w:rsidRPr="00B07BBF" w:rsidTr="00854CB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460BAA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7" o:spid="_x0000_i1029" type="#_x0000_t75" alt="http://etraining.istanbulprotocol.info/template/artip/img/checkbox_off.png" style="width:12pt;height:12pt;visibility:visible">
                  <v:imagedata r:id="rId5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>hun werk is vertrouwelijk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4551B2" w:rsidRPr="00E44074" w:rsidTr="00854CB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460BAA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9" o:spid="_x0000_i1030" type="#_x0000_t75" alt="http://etraining.istanbulprotocol.info/template/artip/img/checkbox_off.png" style="width:12pt;height:12pt;visibility:visible">
                  <v:imagedata r:id="rId5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E44074" w:rsidRDefault="004551B2" w:rsidP="00854CB1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a</w:t>
            </w:r>
            <w:r w:rsidRPr="00E44074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ltijd moet een locale vertaler worden gebruikt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E44074" w:rsidRDefault="004551B2" w:rsidP="00854CB1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E44074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4551B2" w:rsidRPr="00E44074" w:rsidTr="00854CB1">
        <w:tc>
          <w:tcPr>
            <w:tcW w:w="0" w:type="auto"/>
            <w:tcBorders>
              <w:bottom w:val="single" w:sz="6" w:space="0" w:color="DFDFD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460BAA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11" o:spid="_x0000_i1031" type="#_x0000_t75" alt="http://etraining.istanbulprotocol.info/template/artip/img/checkbox_off.png" style="width:12pt;height:12pt;visibility:visible">
                  <v:imagedata r:id="rId5" o:title=""/>
                </v:shape>
              </w:pict>
            </w:r>
          </w:p>
        </w:tc>
        <w:tc>
          <w:tcPr>
            <w:tcW w:w="0" w:type="auto"/>
            <w:tcBorders>
              <w:bottom w:val="single" w:sz="6" w:space="0" w:color="DFDFD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DFDFD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E44074" w:rsidRDefault="004551B2" w:rsidP="00854CB1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E44074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geslacht kan een punt vormen afhankelijk van de cultuur en het beweerde sexuele misbruik</w:t>
            </w:r>
          </w:p>
        </w:tc>
        <w:tc>
          <w:tcPr>
            <w:tcW w:w="0" w:type="auto"/>
            <w:tcBorders>
              <w:bottom w:val="single" w:sz="6" w:space="0" w:color="DFDFD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E44074" w:rsidRDefault="004551B2" w:rsidP="00854CB1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E44074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</w:tbl>
    <w:p w:rsidR="004551B2" w:rsidRPr="00E44074" w:rsidRDefault="004551B2" w:rsidP="00854CB1">
      <w:pPr>
        <w:shd w:val="clear" w:color="auto" w:fill="FFFFFF"/>
        <w:spacing w:line="300" w:lineRule="atLeast"/>
        <w:rPr>
          <w:rFonts w:ascii="Trebuchet MS" w:hAnsi="Trebuchet MS"/>
          <w:color w:val="333333"/>
          <w:sz w:val="20"/>
          <w:szCs w:val="20"/>
          <w:lang w:val="nl-BE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752"/>
        <w:gridCol w:w="750"/>
        <w:gridCol w:w="7797"/>
        <w:gridCol w:w="181"/>
      </w:tblGrid>
      <w:tr w:rsidR="004551B2" w:rsidRPr="00B07BBF" w:rsidTr="00854CB1">
        <w:tc>
          <w:tcPr>
            <w:tcW w:w="0" w:type="auto"/>
            <w:gridSpan w:val="4"/>
            <w:tcBorders>
              <w:top w:val="single" w:sz="6" w:space="0" w:color="DFDFD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Vraag</w:t>
            </w:r>
            <w:r w:rsidRPr="00854CB1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: 3</w:t>
            </w:r>
          </w:p>
        </w:tc>
      </w:tr>
      <w:tr w:rsidR="004551B2" w:rsidRPr="00B07BBF" w:rsidTr="00854CB1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24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Gesprekken</w:t>
            </w:r>
            <w:r w:rsidRPr="00854CB1"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 xml:space="preserve"> </w:t>
            </w:r>
            <w:r w:rsidRPr="00854CB1"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br/>
            </w:r>
          </w:p>
        </w:tc>
      </w:tr>
      <w:tr w:rsidR="004551B2" w:rsidRPr="00B07BBF" w:rsidTr="00854CB1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Keuze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An</w:t>
            </w: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twoord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</w:tr>
      <w:tr w:rsidR="004551B2" w:rsidRPr="00E44074" w:rsidTr="00854CB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460BAA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13" o:spid="_x0000_i1032" type="#_x0000_t75" alt="http://etraining.istanbulprotocol.info/template/artip/img/checkbox_off.png" style="width:12pt;height:12pt;visibility:visible">
                  <v:imagedata r:id="rId5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E44074" w:rsidRDefault="004551B2" w:rsidP="00854CB1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E44074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moeten enkel toelaten om zaken te bespreken die relevant zijn voor foltering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E44074" w:rsidRDefault="004551B2" w:rsidP="00854CB1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E44074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4551B2" w:rsidRPr="00E44074" w:rsidTr="00854CB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460BAA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15" o:spid="_x0000_i1033" type="#_x0000_t75" alt="http://etraining.istanbulprotocol.info/template/artip/img/checkbox_off.png" style="width:12pt;height:12pt;visibility:visible">
                  <v:imagedata r:id="rId5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E44074" w:rsidRDefault="004551B2" w:rsidP="00854CB1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E44074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alle vormen van foltering moeten onmiddellijk worden besproken zelfs als de gedetineerde zich ongemakkelijk voelt of vergelding vreest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E44074" w:rsidRDefault="004551B2" w:rsidP="00854CB1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E44074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4551B2" w:rsidRPr="00E44074" w:rsidTr="00854CB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460BAA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17" o:spid="_x0000_i1034" type="#_x0000_t75" alt="http://etraining.istanbulprotocol.info/template/artip/img/checkbox_off.png" style="width:12pt;height:12pt;visibility:visible">
                  <v:imagedata r:id="rId5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E44074" w:rsidRDefault="004551B2" w:rsidP="00854CB1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l</w:t>
            </w:r>
            <w:r w:rsidRPr="00E44074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uisteren is belangrijker dan vragen stellen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E44074" w:rsidRDefault="004551B2" w:rsidP="00854CB1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E44074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4551B2" w:rsidRPr="00E44074" w:rsidTr="00E44074">
        <w:trPr>
          <w:trHeight w:val="330"/>
        </w:trPr>
        <w:tc>
          <w:tcPr>
            <w:tcW w:w="0" w:type="auto"/>
            <w:gridSpan w:val="4"/>
            <w:tcBorders>
              <w:bottom w:val="single" w:sz="6" w:space="0" w:color="DFDFDF"/>
            </w:tcBorders>
            <w:shd w:val="clear" w:color="auto" w:fill="F8F8F8"/>
          </w:tcPr>
          <w:p w:rsidR="004551B2" w:rsidRPr="00E44074" w:rsidRDefault="004551B2" w:rsidP="00854CB1">
            <w:pPr>
              <w:spacing w:after="0" w:line="300" w:lineRule="atLeast"/>
              <w:jc w:val="right"/>
              <w:rPr>
                <w:rFonts w:ascii="Trebuchet MS" w:hAnsi="Trebuchet MS"/>
                <w:b/>
                <w:bCs/>
                <w:color w:val="777777"/>
                <w:sz w:val="20"/>
                <w:szCs w:val="20"/>
                <w:lang w:val="nl-BE"/>
              </w:rPr>
            </w:pPr>
          </w:p>
        </w:tc>
      </w:tr>
      <w:tr w:rsidR="004551B2" w:rsidRPr="00B07BBF" w:rsidTr="00854CB1">
        <w:tc>
          <w:tcPr>
            <w:tcW w:w="0" w:type="auto"/>
            <w:gridSpan w:val="4"/>
            <w:tcBorders>
              <w:top w:val="single" w:sz="6" w:space="0" w:color="DFDFD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Default="004551B2" w:rsidP="00854CB1">
            <w:pPr>
              <w:spacing w:after="0" w:line="300" w:lineRule="atLeast"/>
              <w:rPr>
                <w:rFonts w:ascii="Trebuchet MS" w:hAnsi="Trebuchet MS"/>
                <w:b/>
                <w:bCs/>
                <w:color w:val="333333"/>
                <w:sz w:val="20"/>
                <w:szCs w:val="20"/>
                <w:u w:val="single"/>
                <w:lang w:val="en-US"/>
              </w:rPr>
            </w:pPr>
          </w:p>
          <w:p w:rsidR="004551B2" w:rsidRPr="00854CB1" w:rsidRDefault="004551B2" w:rsidP="00854CB1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Vraag</w:t>
            </w:r>
            <w:r w:rsidRPr="00854CB1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: 4</w:t>
            </w:r>
          </w:p>
        </w:tc>
      </w:tr>
      <w:tr w:rsidR="004551B2" w:rsidRPr="00E44074" w:rsidTr="00854CB1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E44074" w:rsidRDefault="004551B2" w:rsidP="00854CB1">
            <w:pPr>
              <w:spacing w:after="24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>Het m</w:t>
            </w:r>
            <w:r w:rsidRPr="00E44074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>edisch bewijs in deze context kan dienen voor (bijvoorbeeld)</w:t>
            </w:r>
            <w:r w:rsidRPr="00E44074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br/>
            </w:r>
          </w:p>
        </w:tc>
      </w:tr>
      <w:tr w:rsidR="004551B2" w:rsidRPr="00B07BBF" w:rsidTr="00E44074">
        <w:tc>
          <w:tcPr>
            <w:tcW w:w="7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Keuze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An</w:t>
            </w: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twoord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</w:tr>
      <w:tr w:rsidR="004551B2" w:rsidRPr="009B03C1" w:rsidTr="00854CB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460BAA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19" o:spid="_x0000_i1035" type="#_x0000_t75" alt="http://etraining.istanbulprotocol.info/template/artip/img/checkbox_off.png" style="width:12pt;height:12pt;visibility:visible">
                  <v:imagedata r:id="rId5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B03C1" w:rsidRDefault="004551B2" w:rsidP="00854CB1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9B03C1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het identificeren van de daders die verantwoordelijk zijn voor foltering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B03C1" w:rsidRDefault="004551B2" w:rsidP="00854CB1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9B03C1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4551B2" w:rsidRPr="009B03C1" w:rsidTr="00854CB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460BAA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21" o:spid="_x0000_i1036" type="#_x0000_t75" alt="http://etraining.istanbulprotocol.info/template/artip/img/checkbox_off.png" style="width:12pt;height:12pt;visibility:visible">
                  <v:imagedata r:id="rId5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B03C1" w:rsidRDefault="004551B2" w:rsidP="00854CB1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h</w:t>
            </w:r>
            <w:r w:rsidRPr="009B03C1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et identificeren van de therapeutische noden van de overlever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B03C1" w:rsidRDefault="004551B2" w:rsidP="00854CB1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9B03C1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4551B2" w:rsidRPr="009B03C1" w:rsidTr="00854CB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460BAA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23" o:spid="_x0000_i1037" type="#_x0000_t75" alt="http://etraining.istanbulprotocol.info/template/artip/img/checkbox_off.png" style="width:12pt;height:12pt;visibility:visible">
                  <v:imagedata r:id="rId5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B03C1" w:rsidRDefault="004551B2" w:rsidP="00854CB1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h</w:t>
            </w:r>
            <w:r w:rsidRPr="009B03C1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et ondersteunen van aanvragen voor politiek asiel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B03C1" w:rsidRDefault="004551B2" w:rsidP="00854CB1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9B03C1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4551B2" w:rsidRPr="009B03C1" w:rsidTr="00854CB1">
        <w:tc>
          <w:tcPr>
            <w:tcW w:w="0" w:type="auto"/>
            <w:gridSpan w:val="4"/>
            <w:tcBorders>
              <w:bottom w:val="single" w:sz="6" w:space="0" w:color="DFDFDF"/>
            </w:tcBorders>
            <w:shd w:val="clear" w:color="auto" w:fill="F8F8F8"/>
          </w:tcPr>
          <w:p w:rsidR="004551B2" w:rsidRPr="009B03C1" w:rsidRDefault="004551B2" w:rsidP="00854CB1">
            <w:pPr>
              <w:spacing w:after="0" w:line="300" w:lineRule="atLeast"/>
              <w:jc w:val="right"/>
              <w:rPr>
                <w:rFonts w:ascii="Trebuchet MS" w:hAnsi="Trebuchet MS"/>
                <w:b/>
                <w:bCs/>
                <w:color w:val="777777"/>
                <w:sz w:val="20"/>
                <w:szCs w:val="20"/>
                <w:lang w:val="nl-BE"/>
              </w:rPr>
            </w:pPr>
          </w:p>
        </w:tc>
      </w:tr>
    </w:tbl>
    <w:p w:rsidR="004551B2" w:rsidRPr="009B03C1" w:rsidRDefault="004551B2" w:rsidP="00854CB1">
      <w:pPr>
        <w:shd w:val="clear" w:color="auto" w:fill="FFFFFF"/>
        <w:spacing w:line="300" w:lineRule="atLeast"/>
        <w:rPr>
          <w:rFonts w:ascii="Trebuchet MS" w:hAnsi="Trebuchet MS"/>
          <w:color w:val="333333"/>
          <w:sz w:val="20"/>
          <w:szCs w:val="20"/>
          <w:lang w:val="nl-BE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750"/>
        <w:gridCol w:w="750"/>
        <w:gridCol w:w="7644"/>
        <w:gridCol w:w="336"/>
      </w:tblGrid>
      <w:tr w:rsidR="004551B2" w:rsidRPr="00B07BBF" w:rsidTr="00854CB1">
        <w:tc>
          <w:tcPr>
            <w:tcW w:w="0" w:type="auto"/>
            <w:gridSpan w:val="4"/>
            <w:tcBorders>
              <w:top w:val="single" w:sz="6" w:space="0" w:color="DFDFD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Vraag</w:t>
            </w:r>
            <w:r w:rsidRPr="00854CB1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: 5</w:t>
            </w:r>
          </w:p>
        </w:tc>
      </w:tr>
      <w:tr w:rsidR="004551B2" w:rsidRPr="00B07BBF" w:rsidTr="00854CB1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24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Letsels moeten worden gedocumenteerd</w:t>
            </w:r>
            <w:r w:rsidRPr="00854CB1"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 xml:space="preserve"> </w:t>
            </w:r>
            <w:r w:rsidRPr="00854CB1"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br/>
            </w:r>
          </w:p>
        </w:tc>
      </w:tr>
      <w:tr w:rsidR="004551B2" w:rsidRPr="00B07BBF" w:rsidTr="00854CB1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Keuze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An</w:t>
            </w: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twoord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</w:tr>
      <w:tr w:rsidR="004551B2" w:rsidRPr="009B03C1" w:rsidTr="00854CB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460BAA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25" o:spid="_x0000_i1038" type="#_x0000_t75" alt="http://etraining.istanbulprotocol.info/template/artip/img/checkbox_off.png" style="width:12pt;height:12pt;visibility:visible">
                  <v:imagedata r:id="rId5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B03C1" w:rsidRDefault="004551B2" w:rsidP="00854CB1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e</w:t>
            </w:r>
            <w:r w:rsidRPr="009B03C1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nkel wanneer beweringen zijn geuit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B03C1" w:rsidRDefault="004551B2" w:rsidP="00854CB1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9B03C1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4551B2" w:rsidRPr="009B03C1" w:rsidTr="00854CB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460BAA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27" o:spid="_x0000_i1039" type="#_x0000_t75" alt="http://etraining.istanbulprotocol.info/template/artip/img/checkbox_off.png" style="width:12pt;height:12pt;visibility:visible">
                  <v:imagedata r:id="rId5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B03C1" w:rsidRDefault="004551B2" w:rsidP="00854CB1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e</w:t>
            </w:r>
            <w:r w:rsidRPr="009B03C1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nkel in de aanwezigheid van de autoriteiten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B03C1" w:rsidRDefault="004551B2" w:rsidP="00854CB1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9B03C1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4551B2" w:rsidRPr="009B03C1" w:rsidTr="00854CB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460BAA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29" o:spid="_x0000_i1040" type="#_x0000_t75" alt="http://etraining.istanbulprotocol.info/template/artip/img/checkbox_off.png" style="width:12pt;height:12pt;visibility:visible">
                  <v:imagedata r:id="rId5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B03C1" w:rsidRDefault="004551B2" w:rsidP="00854CB1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e</w:t>
            </w:r>
            <w:r w:rsidRPr="009B03C1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nkel wanneer gevraagd door een rechtbank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B03C1" w:rsidRDefault="004551B2" w:rsidP="00854CB1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9B03C1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4551B2" w:rsidRPr="00B07BBF" w:rsidTr="00854CB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460BAA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31" o:spid="_x0000_i1041" type="#_x0000_t75" alt="http://etraining.istanbulprotocol.info/template/artip/img/checkbox_off.png" style="width:12pt;height:12pt;visibility:visible">
                  <v:imagedata r:id="rId5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>Ander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854CB1" w:rsidRDefault="004551B2" w:rsidP="00854CB1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4551B2" w:rsidRPr="00B07BBF" w:rsidTr="00854CB1">
        <w:tc>
          <w:tcPr>
            <w:tcW w:w="0" w:type="auto"/>
            <w:gridSpan w:val="4"/>
            <w:tcBorders>
              <w:bottom w:val="single" w:sz="6" w:space="0" w:color="DFDFDF"/>
            </w:tcBorders>
            <w:shd w:val="clear" w:color="auto" w:fill="F8F8F8"/>
          </w:tcPr>
          <w:p w:rsidR="004551B2" w:rsidRPr="00854CB1" w:rsidRDefault="004551B2" w:rsidP="00854CB1">
            <w:pPr>
              <w:spacing w:after="0" w:line="300" w:lineRule="atLeast"/>
              <w:jc w:val="right"/>
              <w:rPr>
                <w:rFonts w:ascii="Trebuchet MS" w:hAnsi="Trebuchet MS"/>
                <w:b/>
                <w:bCs/>
                <w:color w:val="777777"/>
                <w:sz w:val="20"/>
                <w:szCs w:val="20"/>
                <w:lang w:val="en-US"/>
              </w:rPr>
            </w:pPr>
          </w:p>
        </w:tc>
      </w:tr>
    </w:tbl>
    <w:p w:rsidR="004551B2" w:rsidRPr="00854CB1" w:rsidRDefault="004551B2" w:rsidP="00854CB1">
      <w:pPr>
        <w:pBdr>
          <w:top w:val="single" w:sz="6" w:space="1" w:color="auto"/>
        </w:pBdr>
        <w:spacing w:line="240" w:lineRule="auto"/>
        <w:jc w:val="center"/>
        <w:rPr>
          <w:rFonts w:ascii="Arial" w:hAnsi="Arial" w:cs="Arial"/>
          <w:vanish/>
          <w:sz w:val="16"/>
          <w:szCs w:val="16"/>
          <w:lang w:val="en-US"/>
        </w:rPr>
      </w:pPr>
      <w:r w:rsidRPr="00854CB1">
        <w:rPr>
          <w:rFonts w:ascii="Arial" w:hAnsi="Arial" w:cs="Arial"/>
          <w:vanish/>
          <w:sz w:val="16"/>
          <w:szCs w:val="16"/>
          <w:lang w:val="en-US"/>
        </w:rPr>
        <w:t>Τέλος φόρμας</w:t>
      </w:r>
    </w:p>
    <w:p w:rsidR="004551B2" w:rsidRDefault="004551B2" w:rsidP="00854CB1">
      <w:pPr>
        <w:rPr>
          <w:lang w:val="en-US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750"/>
        <w:gridCol w:w="750"/>
        <w:gridCol w:w="7799"/>
        <w:gridCol w:w="181"/>
      </w:tblGrid>
      <w:tr w:rsidR="004551B2" w:rsidRPr="00B07BBF" w:rsidTr="009530BD">
        <w:tc>
          <w:tcPr>
            <w:tcW w:w="0" w:type="auto"/>
            <w:gridSpan w:val="4"/>
            <w:tcBorders>
              <w:top w:val="single" w:sz="6" w:space="0" w:color="DFDFD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Vraag</w:t>
            </w:r>
            <w:r w:rsidRPr="009530BD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: 6</w:t>
            </w:r>
          </w:p>
        </w:tc>
      </w:tr>
      <w:tr w:rsidR="004551B2" w:rsidRPr="00F6475E" w:rsidTr="009530BD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F6475E" w:rsidRDefault="004551B2" w:rsidP="009530BD">
            <w:pPr>
              <w:spacing w:after="24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F6475E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>Gedetineerden hebben het recht</w:t>
            </w:r>
            <w:r w:rsidRPr="00F6475E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br/>
            </w:r>
          </w:p>
        </w:tc>
      </w:tr>
      <w:tr w:rsidR="004551B2" w:rsidRPr="00B07BBF" w:rsidTr="009530BD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Keuze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An</w:t>
            </w: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twoord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</w:tr>
      <w:tr w:rsidR="004551B2" w:rsidRPr="00F6475E" w:rsidTr="009530B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460BAA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68" o:spid="_x0000_i1042" type="#_x0000_t75" alt="http://etraining.istanbulprotocol.info/template/artip/img/checkbox_off.png" style="width:12pt;height:12pt;visibility:visible">
                  <v:imagedata r:id="rId5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F6475E" w:rsidRDefault="004551B2" w:rsidP="009530BD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670BBD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o</w:t>
            </w:r>
            <w:r w:rsidRPr="00F6475E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m een tweede of alternatieve medische evaluatie door een gekwalificeerd arts gedurende de periode van detentie te bekomen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F6475E" w:rsidRDefault="004551B2" w:rsidP="009530BD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F6475E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4551B2" w:rsidRPr="00F6475E" w:rsidTr="009530B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460BAA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70" o:spid="_x0000_i1043" type="#_x0000_t75" alt="http://etraining.istanbulprotocol.info/template/artip/img/checkbox_off.png" style="width:12pt;height:12pt;visibility:visible">
                  <v:imagedata r:id="rId5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F6475E" w:rsidRDefault="004551B2" w:rsidP="009530BD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670BBD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o</w:t>
            </w:r>
            <w:r w:rsidRPr="00F6475E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m een tweede of alternatieve medische evaluatie door een gekwalificeerd arts na de periode van detentie te bekomen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F6475E" w:rsidRDefault="004551B2" w:rsidP="009530BD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F6475E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4551B2" w:rsidRPr="00B07BBF" w:rsidTr="009530B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460BAA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72" o:spid="_x0000_i1044" type="#_x0000_t75" alt="http://etraining.istanbulprotocol.info/template/artip/img/checkbox_off.png" style="width:12pt;height:12pt;visibility:visible">
                  <v:imagedata r:id="rId5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>op een privaat onderzoek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4551B2" w:rsidRPr="00B07BBF" w:rsidTr="009530BD">
        <w:tc>
          <w:tcPr>
            <w:tcW w:w="0" w:type="auto"/>
            <w:gridSpan w:val="4"/>
            <w:tcBorders>
              <w:bottom w:val="single" w:sz="6" w:space="0" w:color="DFDFDF"/>
            </w:tcBorders>
            <w:shd w:val="clear" w:color="auto" w:fill="F8F8F8"/>
          </w:tcPr>
          <w:p w:rsidR="004551B2" w:rsidRPr="009530BD" w:rsidRDefault="004551B2" w:rsidP="009530BD">
            <w:pPr>
              <w:spacing w:after="0" w:line="300" w:lineRule="atLeast"/>
              <w:jc w:val="right"/>
              <w:rPr>
                <w:rFonts w:ascii="Trebuchet MS" w:hAnsi="Trebuchet MS"/>
                <w:b/>
                <w:bCs/>
                <w:color w:val="777777"/>
                <w:sz w:val="20"/>
                <w:szCs w:val="20"/>
                <w:lang w:val="en-US"/>
              </w:rPr>
            </w:pPr>
          </w:p>
        </w:tc>
      </w:tr>
    </w:tbl>
    <w:p w:rsidR="004551B2" w:rsidRDefault="004551B2" w:rsidP="009530BD">
      <w:pPr>
        <w:shd w:val="clear" w:color="auto" w:fill="FFFFFF"/>
        <w:spacing w:line="300" w:lineRule="atLeast"/>
        <w:rPr>
          <w:rFonts w:ascii="Trebuchet MS" w:hAnsi="Trebuchet MS"/>
          <w:color w:val="333333"/>
          <w:sz w:val="20"/>
          <w:szCs w:val="20"/>
          <w:lang w:val="en-US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752"/>
        <w:gridCol w:w="750"/>
        <w:gridCol w:w="7797"/>
        <w:gridCol w:w="181"/>
      </w:tblGrid>
      <w:tr w:rsidR="004551B2" w:rsidRPr="00B07BBF" w:rsidTr="009530BD">
        <w:tc>
          <w:tcPr>
            <w:tcW w:w="0" w:type="auto"/>
            <w:gridSpan w:val="4"/>
            <w:tcBorders>
              <w:top w:val="single" w:sz="6" w:space="0" w:color="DFDFD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Vraag</w:t>
            </w:r>
            <w:r w:rsidRPr="009530BD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: 7</w:t>
            </w:r>
          </w:p>
        </w:tc>
      </w:tr>
      <w:tr w:rsidR="004551B2" w:rsidRPr="00F6475E" w:rsidTr="009530BD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F6475E" w:rsidRDefault="004551B2" w:rsidP="009530BD">
            <w:pPr>
              <w:spacing w:after="24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F6475E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>Indien het forensisch medisch onderzoek beweringen van foltering ondersteunt</w:t>
            </w:r>
            <w:r w:rsidRPr="00F6475E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 xml:space="preserve"> </w:t>
            </w:r>
            <w:r w:rsidRPr="00F6475E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br/>
            </w:r>
          </w:p>
        </w:tc>
      </w:tr>
      <w:tr w:rsidR="004551B2" w:rsidRPr="00B07BBF" w:rsidTr="00F6475E">
        <w:tc>
          <w:tcPr>
            <w:tcW w:w="7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>Keuze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An</w:t>
            </w: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twoord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</w:tr>
      <w:tr w:rsidR="004551B2" w:rsidRPr="00F6475E" w:rsidTr="009530B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460BAA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74" o:spid="_x0000_i1045" type="#_x0000_t75" alt="http://etraining.istanbulprotocol.info/template/artip/img/checkbox_off.png" style="width:12pt;height:12pt;visibility:visible">
                  <v:imagedata r:id="rId5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F6475E" w:rsidRDefault="004551B2" w:rsidP="009530BD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F6475E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dient de gedetineerde te worden teruggebracht naar een plaats van detentie onder toezicht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F6475E" w:rsidRDefault="004551B2" w:rsidP="009530BD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F6475E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4551B2" w:rsidRPr="00F6475E" w:rsidTr="009530B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460BAA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76" o:spid="_x0000_i1046" type="#_x0000_t75" alt="http://etraining.istanbulprotocol.info/template/artip/img/checkbox_off.png" style="width:12pt;height:12pt;visibility:visible">
                  <v:imagedata r:id="rId5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F6475E" w:rsidRDefault="004551B2" w:rsidP="009530BD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F6475E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dient de gedetineerde te verschijnen voor een procureur of een rechter om zijn juridische situatie te bepalen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F6475E" w:rsidRDefault="004551B2" w:rsidP="009530BD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F6475E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4551B2" w:rsidRPr="00F6475E" w:rsidTr="009530BD">
        <w:tc>
          <w:tcPr>
            <w:tcW w:w="0" w:type="auto"/>
            <w:gridSpan w:val="4"/>
            <w:tcBorders>
              <w:bottom w:val="single" w:sz="6" w:space="0" w:color="DFDFDF"/>
            </w:tcBorders>
            <w:shd w:val="clear" w:color="auto" w:fill="F8F8F8"/>
          </w:tcPr>
          <w:p w:rsidR="004551B2" w:rsidRPr="00F6475E" w:rsidRDefault="004551B2" w:rsidP="009530BD">
            <w:pPr>
              <w:spacing w:after="0" w:line="300" w:lineRule="atLeast"/>
              <w:jc w:val="right"/>
              <w:rPr>
                <w:rFonts w:ascii="Trebuchet MS" w:hAnsi="Trebuchet MS"/>
                <w:b/>
                <w:bCs/>
                <w:color w:val="777777"/>
                <w:sz w:val="20"/>
                <w:szCs w:val="20"/>
                <w:lang w:val="nl-BE"/>
              </w:rPr>
            </w:pPr>
          </w:p>
        </w:tc>
      </w:tr>
    </w:tbl>
    <w:p w:rsidR="004551B2" w:rsidRPr="00F6475E" w:rsidRDefault="004551B2" w:rsidP="009530BD">
      <w:pPr>
        <w:shd w:val="clear" w:color="auto" w:fill="FFFFFF"/>
        <w:spacing w:line="300" w:lineRule="atLeast"/>
        <w:rPr>
          <w:rFonts w:ascii="Trebuchet MS" w:hAnsi="Trebuchet MS"/>
          <w:color w:val="333333"/>
          <w:sz w:val="20"/>
          <w:szCs w:val="20"/>
          <w:lang w:val="nl-BE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750"/>
        <w:gridCol w:w="750"/>
        <w:gridCol w:w="7799"/>
        <w:gridCol w:w="181"/>
      </w:tblGrid>
      <w:tr w:rsidR="004551B2" w:rsidRPr="00B07BBF" w:rsidTr="009530BD">
        <w:tc>
          <w:tcPr>
            <w:tcW w:w="0" w:type="auto"/>
            <w:gridSpan w:val="4"/>
            <w:tcBorders>
              <w:top w:val="single" w:sz="6" w:space="0" w:color="DFDFD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Vraag</w:t>
            </w:r>
            <w:r w:rsidRPr="009530BD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: 8</w:t>
            </w:r>
          </w:p>
        </w:tc>
      </w:tr>
      <w:tr w:rsidR="004551B2" w:rsidRPr="00F6475E" w:rsidTr="009530BD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F6475E" w:rsidRDefault="004551B2" w:rsidP="009530BD">
            <w:pPr>
              <w:spacing w:after="24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F6475E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>Acties om te vermijden omvatten</w:t>
            </w:r>
            <w:r w:rsidRPr="00F6475E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 xml:space="preserve"> </w:t>
            </w:r>
            <w:r w:rsidRPr="00F6475E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br/>
            </w:r>
          </w:p>
        </w:tc>
      </w:tr>
      <w:tr w:rsidR="004551B2" w:rsidRPr="00B07BBF" w:rsidTr="009530BD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Keuze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C31B9A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An</w:t>
            </w: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twoord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</w:tr>
      <w:tr w:rsidR="004551B2" w:rsidRPr="00F6475E" w:rsidTr="009530B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460BAA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78" o:spid="_x0000_i1047" type="#_x0000_t75" alt="http://etraining.istanbulprotocol.info/template/artip/img/checkbox_off.png" style="width:12pt;height:12pt;visibility:visible">
                  <v:imagedata r:id="rId5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F6475E" w:rsidRDefault="004551B2" w:rsidP="009530BD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b</w:t>
            </w:r>
            <w:r w:rsidRPr="00F6475E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ezoeken zonder opvolgingsbezoeken of voldoende beschermingsmechanismen voor de gedetineerde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F6475E" w:rsidRDefault="004551B2" w:rsidP="009530BD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F6475E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4551B2" w:rsidRPr="00B07BBF" w:rsidTr="009530B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460BAA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80" o:spid="_x0000_i1048" type="#_x0000_t75" alt="http://etraining.istanbulprotocol.info/template/artip/img/checkbox_off.png" style="width:12pt;height:12pt;visibility:visible">
                  <v:imagedata r:id="rId5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>bezoeken door niet-specialisten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4551B2" w:rsidRPr="00F6475E" w:rsidTr="009530B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460BAA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82" o:spid="_x0000_i1049" type="#_x0000_t75" alt="http://etraining.istanbulprotocol.info/template/artip/img/checkbox_off.png" style="width:12pt;height:12pt;visibility:visible">
                  <v:imagedata r:id="rId5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F6475E" w:rsidRDefault="004551B2" w:rsidP="009530BD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670BBD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e</w:t>
            </w:r>
            <w:r w:rsidRPr="00F6475E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en onderzoek dat observaties gebruikt terwijl geen beweringen naar voor zijn gebracht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F6475E" w:rsidRDefault="004551B2" w:rsidP="009530BD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F6475E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4551B2" w:rsidRPr="00F6475E" w:rsidTr="009530BD">
        <w:tc>
          <w:tcPr>
            <w:tcW w:w="0" w:type="auto"/>
            <w:gridSpan w:val="4"/>
            <w:tcBorders>
              <w:bottom w:val="single" w:sz="6" w:space="0" w:color="DFDFDF"/>
            </w:tcBorders>
            <w:shd w:val="clear" w:color="auto" w:fill="F8F8F8"/>
          </w:tcPr>
          <w:p w:rsidR="004551B2" w:rsidRPr="00F6475E" w:rsidRDefault="004551B2" w:rsidP="009530BD">
            <w:pPr>
              <w:spacing w:after="0" w:line="300" w:lineRule="atLeast"/>
              <w:jc w:val="right"/>
              <w:rPr>
                <w:rFonts w:ascii="Trebuchet MS" w:hAnsi="Trebuchet MS"/>
                <w:b/>
                <w:bCs/>
                <w:color w:val="777777"/>
                <w:sz w:val="20"/>
                <w:szCs w:val="20"/>
                <w:lang w:val="nl-BE"/>
              </w:rPr>
            </w:pPr>
          </w:p>
        </w:tc>
      </w:tr>
    </w:tbl>
    <w:p w:rsidR="004551B2" w:rsidRPr="00F6475E" w:rsidRDefault="004551B2" w:rsidP="009530BD">
      <w:pPr>
        <w:shd w:val="clear" w:color="auto" w:fill="FFFFFF"/>
        <w:spacing w:line="300" w:lineRule="atLeast"/>
        <w:rPr>
          <w:rFonts w:ascii="Trebuchet MS" w:hAnsi="Trebuchet MS"/>
          <w:color w:val="333333"/>
          <w:sz w:val="20"/>
          <w:szCs w:val="20"/>
          <w:lang w:val="nl-BE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750"/>
        <w:gridCol w:w="750"/>
        <w:gridCol w:w="7668"/>
        <w:gridCol w:w="312"/>
      </w:tblGrid>
      <w:tr w:rsidR="004551B2" w:rsidRPr="00B07BBF" w:rsidTr="009530BD">
        <w:tc>
          <w:tcPr>
            <w:tcW w:w="0" w:type="auto"/>
            <w:gridSpan w:val="4"/>
            <w:tcBorders>
              <w:top w:val="single" w:sz="6" w:space="0" w:color="DFDFD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Vraag</w:t>
            </w:r>
            <w:r w:rsidRPr="009530BD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: 9</w:t>
            </w:r>
          </w:p>
        </w:tc>
      </w:tr>
      <w:tr w:rsidR="004551B2" w:rsidRPr="00670BBD" w:rsidTr="009530BD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670BBD" w:rsidRDefault="004551B2" w:rsidP="009530BD">
            <w:pPr>
              <w:spacing w:after="24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670BBD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>Zaken om te worden behandeld omvatten (eveneens)</w:t>
            </w:r>
            <w:r w:rsidRPr="00670BBD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 xml:space="preserve"> </w:t>
            </w:r>
            <w:r w:rsidRPr="00670BBD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br/>
            </w:r>
          </w:p>
        </w:tc>
      </w:tr>
      <w:tr w:rsidR="004551B2" w:rsidRPr="00B07BBF" w:rsidTr="009530BD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>Keuze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An</w:t>
            </w: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twoord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</w:tr>
      <w:tr w:rsidR="004551B2" w:rsidRPr="00B07BBF" w:rsidTr="009530B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460BAA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84" o:spid="_x0000_i1050" type="#_x0000_t75" alt="http://etraining.istanbulprotocol.info/template/artip/img/checkbox_off.png" style="width:12pt;height:12pt;visibility:visible">
                  <v:imagedata r:id="rId5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>de psycho-sociale geschiedenis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4551B2" w:rsidRPr="00670BBD" w:rsidTr="009530B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460BAA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86" o:spid="_x0000_i1051" type="#_x0000_t75" alt="http://etraining.istanbulprotocol.info/template/artip/img/checkbox_off.png" style="width:12pt;height:12pt;visibility:visible">
                  <v:imagedata r:id="rId5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670BBD" w:rsidRDefault="004551B2" w:rsidP="009530BD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d</w:t>
            </w:r>
            <w:r w:rsidRPr="00670BBD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e omstandigheden van de detentie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670BBD" w:rsidRDefault="004551B2" w:rsidP="009530BD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670BBD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4551B2" w:rsidRPr="00670BBD" w:rsidTr="009530B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460BAA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88" o:spid="_x0000_i1052" type="#_x0000_t75" alt="http://etraining.istanbulprotocol.info/template/artip/img/checkbox_off.png" style="width:12pt;height:12pt;visibility:visible">
                  <v:imagedata r:id="rId5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670BBD" w:rsidRDefault="004551B2" w:rsidP="009530BD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d</w:t>
            </w:r>
            <w:r w:rsidRPr="00670BBD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e plaats en condities van detentie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670BBD" w:rsidRDefault="004551B2" w:rsidP="009530BD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670BBD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4551B2" w:rsidRPr="00670BBD" w:rsidTr="009530B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460BAA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90" o:spid="_x0000_i1053" type="#_x0000_t75" alt="http://etraining.istanbulprotocol.info/template/artip/img/checkbox_off.png" style="width:12pt;height:12pt;visibility:visible">
                  <v:imagedata r:id="rId5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670BBD" w:rsidRDefault="004551B2" w:rsidP="009530BD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ee</w:t>
            </w:r>
            <w:r w:rsidRPr="00670BBD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n discussie over algemene politieke meningen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670BBD" w:rsidRDefault="004551B2" w:rsidP="009530BD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670BBD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4551B2" w:rsidRPr="00670BBD" w:rsidTr="009530BD">
        <w:tc>
          <w:tcPr>
            <w:tcW w:w="0" w:type="auto"/>
            <w:gridSpan w:val="4"/>
            <w:tcBorders>
              <w:bottom w:val="single" w:sz="6" w:space="0" w:color="DFDFDF"/>
            </w:tcBorders>
            <w:shd w:val="clear" w:color="auto" w:fill="F8F8F8"/>
          </w:tcPr>
          <w:p w:rsidR="004551B2" w:rsidRPr="00670BBD" w:rsidRDefault="004551B2" w:rsidP="009530BD">
            <w:pPr>
              <w:spacing w:after="0" w:line="300" w:lineRule="atLeast"/>
              <w:jc w:val="right"/>
              <w:rPr>
                <w:rFonts w:ascii="Trebuchet MS" w:hAnsi="Trebuchet MS"/>
                <w:b/>
                <w:bCs/>
                <w:color w:val="777777"/>
                <w:sz w:val="20"/>
                <w:szCs w:val="20"/>
                <w:lang w:val="nl-BE"/>
              </w:rPr>
            </w:pPr>
          </w:p>
        </w:tc>
      </w:tr>
    </w:tbl>
    <w:p w:rsidR="004551B2" w:rsidRPr="00670BBD" w:rsidRDefault="004551B2" w:rsidP="009530BD">
      <w:pPr>
        <w:shd w:val="clear" w:color="auto" w:fill="FFFFFF"/>
        <w:spacing w:line="300" w:lineRule="atLeast"/>
        <w:rPr>
          <w:rFonts w:ascii="Trebuchet MS" w:hAnsi="Trebuchet MS"/>
          <w:color w:val="333333"/>
          <w:sz w:val="20"/>
          <w:szCs w:val="20"/>
          <w:lang w:val="nl-BE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750"/>
        <w:gridCol w:w="750"/>
        <w:gridCol w:w="7767"/>
        <w:gridCol w:w="213"/>
      </w:tblGrid>
      <w:tr w:rsidR="004551B2" w:rsidRPr="00B07BBF" w:rsidTr="009530BD">
        <w:tc>
          <w:tcPr>
            <w:tcW w:w="0" w:type="auto"/>
            <w:gridSpan w:val="4"/>
            <w:tcBorders>
              <w:top w:val="single" w:sz="6" w:space="0" w:color="DFDFD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Vraag</w:t>
            </w:r>
            <w:r w:rsidRPr="009530BD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: 10</w:t>
            </w:r>
          </w:p>
        </w:tc>
      </w:tr>
      <w:tr w:rsidR="004551B2" w:rsidRPr="00670BBD" w:rsidTr="009530BD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670BBD" w:rsidRDefault="004551B2" w:rsidP="009530BD">
            <w:pPr>
              <w:spacing w:after="24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670BBD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 xml:space="preserve">De volgende daden kunnen foltering </w:t>
            </w: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>uitmaken</w:t>
            </w:r>
            <w:r w:rsidRPr="00670BBD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br/>
            </w:r>
          </w:p>
        </w:tc>
      </w:tr>
      <w:tr w:rsidR="004551B2" w:rsidRPr="00B07BBF" w:rsidTr="009530BD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nl-BE"/>
              </w:rPr>
              <w:t>Keuze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An</w:t>
            </w: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  <w:lang w:val="en-US"/>
              </w:rPr>
              <w:t>twoord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</w:tr>
      <w:tr w:rsidR="004551B2" w:rsidRPr="00670BBD" w:rsidTr="009530B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460BAA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92" o:spid="_x0000_i1054" type="#_x0000_t75" alt="http://etraining.istanbulprotocol.info/template/artip/img/checkbox_off.png" style="width:12pt;height:12pt;visibility:visible">
                  <v:imagedata r:id="rId5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670BBD" w:rsidRDefault="004551B2" w:rsidP="009530BD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o</w:t>
            </w:r>
            <w:r w:rsidRPr="00670BBD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nthouding van normale sensoriële stimulering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670BBD" w:rsidRDefault="004551B2" w:rsidP="009530BD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670BBD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4551B2" w:rsidRPr="00670BBD" w:rsidTr="009530B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460BAA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94" o:spid="_x0000_i1055" type="#_x0000_t75" alt="http://etraining.istanbulprotocol.info/template/artip/img/checkbox_off.png" style="width:12pt;height:12pt;visibility:visible">
                  <v:imagedata r:id="rId5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670BBD" w:rsidRDefault="004551B2" w:rsidP="009530BD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670BBD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eenvoudige slagen zoals men in sommige landen tegenkomt in de school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670BBD" w:rsidRDefault="004551B2" w:rsidP="009530BD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</w:pPr>
            <w:r w:rsidRPr="00670BBD">
              <w:rPr>
                <w:rFonts w:ascii="Trebuchet MS" w:hAnsi="Trebuchet MS"/>
                <w:color w:val="333333"/>
                <w:sz w:val="20"/>
                <w:szCs w:val="20"/>
                <w:lang w:val="nl-BE"/>
              </w:rPr>
              <w:t> </w:t>
            </w:r>
          </w:p>
        </w:tc>
      </w:tr>
      <w:tr w:rsidR="004551B2" w:rsidRPr="00B07BBF" w:rsidTr="009530B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460BAA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96" o:spid="_x0000_i1056" type="#_x0000_t75" alt="http://etraining.istanbulprotocol.info/template/artip/img/checkbox_off.png" style="width:12pt;height:12pt;visibility:visible">
                  <v:imagedata r:id="rId5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>bedreigingen van foltering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4551B2" w:rsidRPr="00B07BBF" w:rsidTr="009530B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460BAA">
              <w:rPr>
                <w:rFonts w:ascii="Trebuchet MS" w:hAnsi="Trebuchet MS"/>
                <w:noProof/>
                <w:color w:val="333333"/>
                <w:sz w:val="20"/>
                <w:szCs w:val="20"/>
                <w:lang w:val="en-US"/>
              </w:rPr>
              <w:pict>
                <v:shape id="Εικόνα 98" o:spid="_x0000_i1057" type="#_x0000_t75" alt="http://etraining.istanbulprotocol.info/template/artip/img/checkbox_off.png" style="width:12pt;height:12pt;visibility:visible">
                  <v:imagedata r:id="rId5" o:title="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jc w:val="center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>medische amputatie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1B2" w:rsidRPr="009530BD" w:rsidRDefault="004551B2" w:rsidP="009530BD">
            <w:pPr>
              <w:spacing w:after="0" w:line="300" w:lineRule="atLeast"/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hAnsi="Trebuchet MS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4551B2" w:rsidRPr="00B07BBF" w:rsidTr="009530BD">
        <w:tc>
          <w:tcPr>
            <w:tcW w:w="0" w:type="auto"/>
            <w:gridSpan w:val="4"/>
            <w:tcBorders>
              <w:bottom w:val="single" w:sz="6" w:space="0" w:color="DFDFDF"/>
            </w:tcBorders>
            <w:shd w:val="clear" w:color="auto" w:fill="F8F8F8"/>
          </w:tcPr>
          <w:p w:rsidR="004551B2" w:rsidRPr="009530BD" w:rsidRDefault="004551B2" w:rsidP="009530BD">
            <w:pPr>
              <w:spacing w:after="0" w:line="300" w:lineRule="atLeast"/>
              <w:jc w:val="right"/>
              <w:rPr>
                <w:rFonts w:ascii="Trebuchet MS" w:hAnsi="Trebuchet MS"/>
                <w:b/>
                <w:bCs/>
                <w:color w:val="777777"/>
                <w:sz w:val="20"/>
                <w:szCs w:val="20"/>
                <w:lang w:val="en-US"/>
              </w:rPr>
            </w:pPr>
          </w:p>
        </w:tc>
      </w:tr>
    </w:tbl>
    <w:p w:rsidR="004551B2" w:rsidRDefault="004551B2"/>
    <w:sectPr w:rsidR="004551B2" w:rsidSect="002D43C1">
      <w:pgSz w:w="12240" w:h="15840"/>
      <w:pgMar w:top="1440" w:right="1440" w:bottom="1440" w:left="144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CB1"/>
    <w:rsid w:val="0021518D"/>
    <w:rsid w:val="00230D5E"/>
    <w:rsid w:val="00290C75"/>
    <w:rsid w:val="002D43C1"/>
    <w:rsid w:val="002E4F18"/>
    <w:rsid w:val="0037157F"/>
    <w:rsid w:val="00450FC7"/>
    <w:rsid w:val="004551B2"/>
    <w:rsid w:val="00460BAA"/>
    <w:rsid w:val="004A4B16"/>
    <w:rsid w:val="00670BBD"/>
    <w:rsid w:val="00713DBF"/>
    <w:rsid w:val="007662AC"/>
    <w:rsid w:val="00805FF9"/>
    <w:rsid w:val="00854CB1"/>
    <w:rsid w:val="008B08CA"/>
    <w:rsid w:val="008D10BF"/>
    <w:rsid w:val="009530BD"/>
    <w:rsid w:val="009B03C1"/>
    <w:rsid w:val="00AD7282"/>
    <w:rsid w:val="00B07BBF"/>
    <w:rsid w:val="00B54F8F"/>
    <w:rsid w:val="00B679B8"/>
    <w:rsid w:val="00C31B9A"/>
    <w:rsid w:val="00D76C6A"/>
    <w:rsid w:val="00E44074"/>
    <w:rsid w:val="00F6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CB1"/>
    <w:pPr>
      <w:spacing w:after="200" w:line="276" w:lineRule="auto"/>
    </w:pPr>
    <w:rPr>
      <w:lang w:val="el-G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4CB1"/>
    <w:rPr>
      <w:rFonts w:ascii="Tahoma" w:hAnsi="Tahoma" w:cs="Tahoma"/>
      <w:sz w:val="16"/>
      <w:szCs w:val="16"/>
      <w:lang w:val="el-G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54C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854CB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854C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854CB1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61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2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239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61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2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239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424</Words>
  <Characters>2422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5 – ARTIP Training</dc:title>
  <dc:subject/>
  <dc:creator> </dc:creator>
  <cp:keywords/>
  <dc:description/>
  <cp:lastModifiedBy>Rechtsgeleerdheid</cp:lastModifiedBy>
  <cp:revision>2</cp:revision>
  <dcterms:created xsi:type="dcterms:W3CDTF">2013-04-30T20:36:00Z</dcterms:created>
  <dcterms:modified xsi:type="dcterms:W3CDTF">2013-04-30T20:36:00Z</dcterms:modified>
</cp:coreProperties>
</file>